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2AF3" w14:textId="77777777" w:rsidR="004F45F2" w:rsidRDefault="004F45F2">
      <w:pPr>
        <w:pStyle w:val="Header"/>
        <w:tabs>
          <w:tab w:val="clear" w:pos="4320"/>
          <w:tab w:val="clear" w:pos="8640"/>
        </w:tabs>
        <w:rPr>
          <w:highlight w:val="yellow"/>
        </w:rPr>
      </w:pPr>
    </w:p>
    <w:p w14:paraId="2B7E95FA" w14:textId="4DC00D1B" w:rsidR="007A5290" w:rsidRPr="00214CAE" w:rsidRDefault="00D816CC">
      <w:pPr>
        <w:pStyle w:val="Header"/>
        <w:tabs>
          <w:tab w:val="clear" w:pos="4320"/>
          <w:tab w:val="clear" w:pos="8640"/>
        </w:tabs>
      </w:pPr>
      <w:r w:rsidRPr="00D816CC">
        <w:rPr>
          <w:highlight w:val="yellow"/>
        </w:rPr>
        <w:t>OFFICE SYMBOL</w:t>
      </w:r>
      <w:r w:rsidR="007A5290" w:rsidRPr="00214CAE">
        <w:tab/>
      </w:r>
      <w:r w:rsidR="007A5290" w:rsidRPr="00214CAE">
        <w:tab/>
      </w:r>
      <w:r w:rsidR="007A5290" w:rsidRPr="00214CAE">
        <w:tab/>
      </w:r>
      <w:r w:rsidR="007A5290" w:rsidRPr="00214CAE">
        <w:tab/>
      </w:r>
      <w:r w:rsidR="007A5290" w:rsidRPr="00214CAE">
        <w:tab/>
      </w:r>
      <w:r w:rsidR="007A5290" w:rsidRPr="00214CAE">
        <w:tab/>
      </w:r>
      <w:r w:rsidR="007A5290" w:rsidRPr="00214CAE">
        <w:tab/>
      </w:r>
      <w:r w:rsidR="007A5290" w:rsidRPr="00214CAE">
        <w:tab/>
      </w:r>
      <w:r w:rsidR="00214CAE">
        <w:t xml:space="preserve">  </w:t>
      </w:r>
      <w:r>
        <w:t xml:space="preserve">  </w:t>
      </w:r>
      <w:r w:rsidR="00214CAE">
        <w:t xml:space="preserve"> </w:t>
      </w:r>
      <w:r w:rsidRPr="00D816CC">
        <w:rPr>
          <w:highlight w:val="yellow"/>
        </w:rPr>
        <w:t xml:space="preserve">DD </w:t>
      </w:r>
      <w:r w:rsidR="00022BCD">
        <w:rPr>
          <w:highlight w:val="yellow"/>
        </w:rPr>
        <w:t>MMM</w:t>
      </w:r>
      <w:r w:rsidRPr="00D816CC">
        <w:rPr>
          <w:highlight w:val="yellow"/>
        </w:rPr>
        <w:t xml:space="preserve"> YYYY</w:t>
      </w:r>
    </w:p>
    <w:p w14:paraId="324C7020" w14:textId="77777777" w:rsidR="007A5290" w:rsidRPr="00214CAE" w:rsidRDefault="007A5290">
      <w:pPr>
        <w:pStyle w:val="Header"/>
        <w:tabs>
          <w:tab w:val="clear" w:pos="4320"/>
          <w:tab w:val="clear" w:pos="8640"/>
        </w:tabs>
      </w:pPr>
    </w:p>
    <w:p w14:paraId="397644B8" w14:textId="77777777" w:rsidR="00214CAE" w:rsidRDefault="00214CAE" w:rsidP="008E6020">
      <w:pPr>
        <w:pStyle w:val="Header"/>
        <w:tabs>
          <w:tab w:val="clear" w:pos="4320"/>
          <w:tab w:val="clear" w:pos="8640"/>
        </w:tabs>
      </w:pPr>
    </w:p>
    <w:p w14:paraId="72871214" w14:textId="77777777" w:rsidR="00F669A2" w:rsidRPr="00F80A2D" w:rsidRDefault="00F669A2" w:rsidP="00F669A2">
      <w:bookmarkStart w:id="0" w:name="OLE_LINK1"/>
      <w:bookmarkStart w:id="1" w:name="OLE_LINK2"/>
      <w:r w:rsidRPr="00F80A2D">
        <w:t xml:space="preserve">MEMORANDUM FOR </w:t>
      </w:r>
    </w:p>
    <w:p w14:paraId="42CD8738" w14:textId="77777777" w:rsidR="00F669A2" w:rsidRPr="00F80A2D" w:rsidRDefault="00F669A2" w:rsidP="00F669A2"/>
    <w:p w14:paraId="61C95638" w14:textId="77777777" w:rsidR="00F669A2" w:rsidRPr="00F80A2D" w:rsidRDefault="00F669A2" w:rsidP="00F669A2">
      <w:r w:rsidRPr="00F80A2D">
        <w:t xml:space="preserve">Chief, Legal Assistance Policy Division (LAPD), Office of the Judge Advocate General </w:t>
      </w:r>
    </w:p>
    <w:p w14:paraId="03FD8B3F" w14:textId="4D984369" w:rsidR="00F669A2" w:rsidRPr="00F80A2D" w:rsidRDefault="00F669A2" w:rsidP="00F669A2">
      <w:r w:rsidRPr="00F80A2D">
        <w:t xml:space="preserve">     (OTJAG), Pentagon, Washington DC </w:t>
      </w:r>
      <w:r w:rsidR="00D816CC" w:rsidRPr="00F80A2D">
        <w:t xml:space="preserve"> </w:t>
      </w:r>
      <w:r w:rsidRPr="00F80A2D">
        <w:t>20310-2200</w:t>
      </w:r>
    </w:p>
    <w:p w14:paraId="66F54103" w14:textId="2CF09AAA" w:rsidR="00F669A2" w:rsidRPr="00F80A2D" w:rsidRDefault="00D816CC" w:rsidP="00022BCD">
      <w:pPr>
        <w:ind w:left="360" w:hanging="360"/>
      </w:pPr>
      <w:r w:rsidRPr="00F80A2D">
        <w:t>Program Manager</w:t>
      </w:r>
      <w:r w:rsidR="00F669A2" w:rsidRPr="00F80A2D">
        <w:t xml:space="preserve">, Special Victims’ Counsel Program (SVCP), OTJAG, </w:t>
      </w:r>
      <w:proofErr w:type="gramStart"/>
      <w:r w:rsidR="00F669A2" w:rsidRPr="00F80A2D">
        <w:t xml:space="preserve">Pentagon, </w:t>
      </w:r>
      <w:r w:rsidR="00022BCD" w:rsidRPr="00F80A2D">
        <w:t xml:space="preserve"> </w:t>
      </w:r>
      <w:r w:rsidR="00F669A2" w:rsidRPr="00F80A2D">
        <w:t>Washington</w:t>
      </w:r>
      <w:proofErr w:type="gramEnd"/>
      <w:r w:rsidR="00F669A2" w:rsidRPr="00F80A2D">
        <w:t xml:space="preserve"> DC</w:t>
      </w:r>
      <w:r w:rsidRPr="00F80A2D">
        <w:t xml:space="preserve">  </w:t>
      </w:r>
      <w:r w:rsidR="00F669A2" w:rsidRPr="00F80A2D">
        <w:t>20310-2200</w:t>
      </w:r>
    </w:p>
    <w:p w14:paraId="53242FBB" w14:textId="77777777" w:rsidR="00F669A2" w:rsidRPr="00F80A2D" w:rsidRDefault="00F669A2" w:rsidP="00F669A2"/>
    <w:p w14:paraId="48EF90EE" w14:textId="1913C1A6" w:rsidR="002F7729" w:rsidRPr="00F80A2D" w:rsidRDefault="008E6020" w:rsidP="00F669A2">
      <w:pPr>
        <w:rPr>
          <w:rFonts w:cs="Arial"/>
          <w:szCs w:val="24"/>
        </w:rPr>
      </w:pPr>
      <w:r w:rsidRPr="00F80A2D">
        <w:rPr>
          <w:rFonts w:cs="Arial"/>
          <w:szCs w:val="24"/>
        </w:rPr>
        <w:t xml:space="preserve">SUBJECT: </w:t>
      </w:r>
      <w:r w:rsidR="00EF65A2" w:rsidRPr="00F80A2D">
        <w:rPr>
          <w:rFonts w:cs="Arial"/>
          <w:szCs w:val="24"/>
        </w:rPr>
        <w:t xml:space="preserve">SJA </w:t>
      </w:r>
      <w:r w:rsidR="00982AF4" w:rsidRPr="00F80A2D">
        <w:rPr>
          <w:rFonts w:cs="Arial"/>
          <w:szCs w:val="24"/>
        </w:rPr>
        <w:t>Endorsement</w:t>
      </w:r>
      <w:r w:rsidR="007358F8" w:rsidRPr="00F80A2D">
        <w:rPr>
          <w:rFonts w:cs="Arial"/>
          <w:szCs w:val="24"/>
        </w:rPr>
        <w:t xml:space="preserve"> of </w:t>
      </w:r>
      <w:r w:rsidR="007358F8" w:rsidRPr="00F80A2D">
        <w:rPr>
          <w:rFonts w:cs="Arial"/>
          <w:i/>
          <w:iCs/>
          <w:szCs w:val="24"/>
          <w:highlight w:val="yellow"/>
        </w:rPr>
        <w:t xml:space="preserve">FIRST LAST </w:t>
      </w:r>
      <w:r w:rsidR="002F7729" w:rsidRPr="00F80A2D">
        <w:rPr>
          <w:rFonts w:cs="Arial"/>
          <w:i/>
          <w:szCs w:val="24"/>
          <w:highlight w:val="yellow"/>
        </w:rPr>
        <w:t>NAME</w:t>
      </w:r>
      <w:r w:rsidR="002F7729" w:rsidRPr="00F80A2D">
        <w:rPr>
          <w:rFonts w:cs="Arial"/>
          <w:szCs w:val="24"/>
        </w:rPr>
        <w:t xml:space="preserve"> </w:t>
      </w:r>
      <w:r w:rsidR="00EF65A2" w:rsidRPr="00F80A2D">
        <w:rPr>
          <w:rFonts w:cs="Arial"/>
          <w:szCs w:val="24"/>
        </w:rPr>
        <w:t>to serve as a</w:t>
      </w:r>
      <w:r w:rsidR="007358F8" w:rsidRPr="00F80A2D">
        <w:rPr>
          <w:rFonts w:cs="Arial"/>
          <w:szCs w:val="24"/>
        </w:rPr>
        <w:t xml:space="preserve"> Civilian SVC Program </w:t>
      </w:r>
    </w:p>
    <w:bookmarkEnd w:id="0"/>
    <w:bookmarkEnd w:id="1"/>
    <w:p w14:paraId="266A23D4" w14:textId="77777777" w:rsidR="008E6020" w:rsidRPr="00F80A2D" w:rsidRDefault="008E6020">
      <w:pPr>
        <w:pStyle w:val="Header"/>
        <w:tabs>
          <w:tab w:val="clear" w:pos="4320"/>
          <w:tab w:val="clear" w:pos="8640"/>
        </w:tabs>
      </w:pPr>
    </w:p>
    <w:p w14:paraId="50ED36AF" w14:textId="655F01E3" w:rsidR="008E6020" w:rsidRPr="00F80A2D" w:rsidRDefault="00D816CC" w:rsidP="00D816CC">
      <w:pPr>
        <w:pStyle w:val="Header"/>
        <w:tabs>
          <w:tab w:val="clear" w:pos="4320"/>
          <w:tab w:val="clear" w:pos="8640"/>
          <w:tab w:val="left" w:pos="6015"/>
        </w:tabs>
      </w:pPr>
      <w:r w:rsidRPr="00F80A2D">
        <w:tab/>
      </w:r>
    </w:p>
    <w:p w14:paraId="3757BA08" w14:textId="16761F34" w:rsidR="008C55B2" w:rsidRPr="00F80A2D" w:rsidRDefault="008C55B2">
      <w:pPr>
        <w:pStyle w:val="Header"/>
        <w:tabs>
          <w:tab w:val="clear" w:pos="4320"/>
          <w:tab w:val="clear" w:pos="8640"/>
        </w:tabs>
      </w:pPr>
      <w:r w:rsidRPr="00F80A2D">
        <w:t>1.</w:t>
      </w:r>
      <w:r w:rsidR="00233483" w:rsidRPr="00F80A2D">
        <w:t xml:space="preserve">  </w:t>
      </w:r>
      <w:r w:rsidR="00FA7248" w:rsidRPr="00F80A2D">
        <w:t xml:space="preserve">I </w:t>
      </w:r>
      <w:r w:rsidR="00982AF4" w:rsidRPr="00F80A2D">
        <w:t>endorse</w:t>
      </w:r>
      <w:r w:rsidR="00510A02" w:rsidRPr="00F80A2D">
        <w:t xml:space="preserve"> </w:t>
      </w:r>
      <w:r w:rsidR="007358F8" w:rsidRPr="00F80A2D">
        <w:rPr>
          <w:rFonts w:cs="Arial"/>
          <w:i/>
          <w:iCs/>
          <w:szCs w:val="24"/>
          <w:highlight w:val="yellow"/>
        </w:rPr>
        <w:t xml:space="preserve">FIRST LAST </w:t>
      </w:r>
      <w:r w:rsidR="007358F8" w:rsidRPr="00F80A2D">
        <w:rPr>
          <w:rFonts w:cs="Arial"/>
          <w:i/>
          <w:szCs w:val="24"/>
          <w:highlight w:val="yellow"/>
        </w:rPr>
        <w:t>NAME</w:t>
      </w:r>
      <w:r w:rsidR="007358F8" w:rsidRPr="00F80A2D">
        <w:rPr>
          <w:rFonts w:cs="Arial"/>
          <w:szCs w:val="24"/>
        </w:rPr>
        <w:t xml:space="preserve"> </w:t>
      </w:r>
      <w:r w:rsidR="00510A02" w:rsidRPr="00F80A2D">
        <w:t>to</w:t>
      </w:r>
      <w:r w:rsidR="00D460A0" w:rsidRPr="00F80A2D">
        <w:t xml:space="preserve"> serve as </w:t>
      </w:r>
      <w:r w:rsidR="007358F8" w:rsidRPr="00F80A2D">
        <w:t xml:space="preserve">a Civilian </w:t>
      </w:r>
      <w:r w:rsidR="00D460A0" w:rsidRPr="00F80A2D">
        <w:t>S</w:t>
      </w:r>
      <w:r w:rsidR="007358F8" w:rsidRPr="00F80A2D">
        <w:t xml:space="preserve">pecial </w:t>
      </w:r>
      <w:r w:rsidR="00D460A0" w:rsidRPr="00F80A2D">
        <w:t>V</w:t>
      </w:r>
      <w:r w:rsidR="007358F8" w:rsidRPr="00F80A2D">
        <w:t xml:space="preserve">ictims’ </w:t>
      </w:r>
      <w:r w:rsidR="00D460A0" w:rsidRPr="00F80A2D">
        <w:t>C</w:t>
      </w:r>
      <w:r w:rsidR="007358F8" w:rsidRPr="00F80A2D">
        <w:t>ounsel (SVC)</w:t>
      </w:r>
      <w:r w:rsidR="00510A02" w:rsidRPr="00F80A2D">
        <w:t xml:space="preserve"> </w:t>
      </w:r>
      <w:r w:rsidR="007358F8" w:rsidRPr="00F80A2D">
        <w:t>in the Civilian SVC Progr</w:t>
      </w:r>
      <w:r w:rsidR="00844F71">
        <w:t>a</w:t>
      </w:r>
      <w:r w:rsidR="007358F8" w:rsidRPr="00F80A2D">
        <w:t>m</w:t>
      </w:r>
      <w:r w:rsidR="00B3411F" w:rsidRPr="00F80A2D">
        <w:t xml:space="preserve"> and request interim certification for </w:t>
      </w:r>
      <w:r w:rsidR="00B3411F" w:rsidRPr="00F80A2D">
        <w:rPr>
          <w:rFonts w:cs="Arial"/>
          <w:i/>
          <w:iCs/>
          <w:szCs w:val="24"/>
          <w:highlight w:val="yellow"/>
        </w:rPr>
        <w:t xml:space="preserve">FIRST LAST </w:t>
      </w:r>
      <w:r w:rsidR="00B3411F" w:rsidRPr="00F80A2D">
        <w:rPr>
          <w:rFonts w:cs="Arial"/>
          <w:i/>
          <w:szCs w:val="24"/>
          <w:highlight w:val="yellow"/>
        </w:rPr>
        <w:t>NAME</w:t>
      </w:r>
      <w:r w:rsidR="00B3411F" w:rsidRPr="00F80A2D">
        <w:rPr>
          <w:rFonts w:cs="Arial"/>
          <w:i/>
          <w:szCs w:val="24"/>
        </w:rPr>
        <w:t xml:space="preserve"> </w:t>
      </w:r>
      <w:r w:rsidR="00B3411F" w:rsidRPr="00F80A2D">
        <w:rPr>
          <w:rFonts w:cs="Arial"/>
          <w:iCs/>
          <w:szCs w:val="24"/>
        </w:rPr>
        <w:t>pending completion of the Army Special Victims’ Counsel Certification Course (SVCCC)</w:t>
      </w:r>
      <w:r w:rsidR="007358F8" w:rsidRPr="00F80A2D">
        <w:rPr>
          <w:iCs/>
        </w:rPr>
        <w:t>.</w:t>
      </w:r>
      <w:r w:rsidR="007358F8" w:rsidRPr="00F80A2D">
        <w:t xml:space="preserve">  </w:t>
      </w:r>
      <w:r w:rsidR="00510A02" w:rsidRPr="00F80A2D">
        <w:t xml:space="preserve">I have determined that </w:t>
      </w:r>
      <w:r w:rsidR="007358F8" w:rsidRPr="00F80A2D">
        <w:rPr>
          <w:rFonts w:cs="Arial"/>
          <w:i/>
          <w:iCs/>
          <w:szCs w:val="24"/>
          <w:highlight w:val="yellow"/>
        </w:rPr>
        <w:t xml:space="preserve">FIRST LAST </w:t>
      </w:r>
      <w:r w:rsidR="007358F8" w:rsidRPr="00F80A2D">
        <w:rPr>
          <w:rFonts w:cs="Arial"/>
          <w:i/>
          <w:szCs w:val="24"/>
          <w:highlight w:val="yellow"/>
        </w:rPr>
        <w:t>NAME</w:t>
      </w:r>
      <w:r w:rsidR="007358F8" w:rsidRPr="00F80A2D">
        <w:rPr>
          <w:rFonts w:cs="Arial"/>
          <w:szCs w:val="24"/>
        </w:rPr>
        <w:t xml:space="preserve"> </w:t>
      </w:r>
      <w:r w:rsidR="00510A02" w:rsidRPr="00F80A2D">
        <w:t xml:space="preserve">possesses the requisite </w:t>
      </w:r>
      <w:r w:rsidR="00FA7248" w:rsidRPr="00F80A2D">
        <w:t xml:space="preserve">skills </w:t>
      </w:r>
      <w:r w:rsidR="00510A02" w:rsidRPr="00F80A2D">
        <w:t>to serve as a</w:t>
      </w:r>
      <w:r w:rsidR="007358F8" w:rsidRPr="00F80A2D">
        <w:t xml:space="preserve"> Civilian</w:t>
      </w:r>
      <w:r w:rsidR="00510A02" w:rsidRPr="00F80A2D">
        <w:t xml:space="preserve"> SVC</w:t>
      </w:r>
      <w:r w:rsidR="00233483" w:rsidRPr="00F80A2D">
        <w:t>.</w:t>
      </w:r>
    </w:p>
    <w:p w14:paraId="3B88924F" w14:textId="77777777" w:rsidR="008C55B2" w:rsidRPr="00F80A2D" w:rsidRDefault="008C55B2">
      <w:pPr>
        <w:pStyle w:val="Header"/>
        <w:tabs>
          <w:tab w:val="clear" w:pos="4320"/>
          <w:tab w:val="clear" w:pos="8640"/>
        </w:tabs>
      </w:pPr>
    </w:p>
    <w:p w14:paraId="0161AC88" w14:textId="4C97DA78" w:rsidR="00510A02" w:rsidRPr="00F80A2D" w:rsidRDefault="008C55B2">
      <w:pPr>
        <w:pStyle w:val="Header"/>
        <w:tabs>
          <w:tab w:val="clear" w:pos="4320"/>
          <w:tab w:val="clear" w:pos="8640"/>
        </w:tabs>
      </w:pPr>
      <w:r w:rsidRPr="00F80A2D">
        <w:t>2.</w:t>
      </w:r>
      <w:r w:rsidR="00233483" w:rsidRPr="00F80A2D">
        <w:t xml:space="preserve">  </w:t>
      </w:r>
      <w:r w:rsidR="007358F8" w:rsidRPr="00F80A2D">
        <w:rPr>
          <w:rFonts w:cs="Arial"/>
          <w:i/>
          <w:iCs/>
          <w:szCs w:val="24"/>
          <w:highlight w:val="yellow"/>
        </w:rPr>
        <w:t xml:space="preserve">FIRST LAST </w:t>
      </w:r>
      <w:r w:rsidR="007358F8" w:rsidRPr="00F80A2D">
        <w:rPr>
          <w:rFonts w:cs="Arial"/>
          <w:i/>
          <w:szCs w:val="24"/>
          <w:highlight w:val="yellow"/>
        </w:rPr>
        <w:t>NAME</w:t>
      </w:r>
      <w:r w:rsidR="007358F8" w:rsidRPr="00F80A2D">
        <w:rPr>
          <w:rFonts w:cs="Arial"/>
          <w:szCs w:val="24"/>
        </w:rPr>
        <w:t xml:space="preserve"> </w:t>
      </w:r>
      <w:r w:rsidR="00383FF9" w:rsidRPr="00F80A2D">
        <w:t xml:space="preserve">has </w:t>
      </w:r>
      <w:r w:rsidR="00383FF9" w:rsidRPr="00F80A2D">
        <w:rPr>
          <w:i/>
          <w:highlight w:val="yellow"/>
        </w:rPr>
        <w:t>XX</w:t>
      </w:r>
      <w:r w:rsidR="00383FF9" w:rsidRPr="00F80A2D">
        <w:t xml:space="preserve"> months of </w:t>
      </w:r>
      <w:r w:rsidR="00383FF9" w:rsidRPr="00F80A2D">
        <w:rPr>
          <w:highlight w:val="yellow"/>
        </w:rPr>
        <w:t xml:space="preserve">military </w:t>
      </w:r>
      <w:r w:rsidR="007358F8" w:rsidRPr="00F80A2D">
        <w:rPr>
          <w:highlight w:val="yellow"/>
        </w:rPr>
        <w:t>justice/criminal justice</w:t>
      </w:r>
      <w:r w:rsidR="00383FF9" w:rsidRPr="00F80A2D">
        <w:rPr>
          <w:highlight w:val="yellow"/>
        </w:rPr>
        <w:t xml:space="preserve"> experience</w:t>
      </w:r>
      <w:r w:rsidR="00A66081" w:rsidRPr="00F80A2D">
        <w:rPr>
          <w:highlight w:val="yellow"/>
        </w:rPr>
        <w:t>/other experience</w:t>
      </w:r>
      <w:r w:rsidR="00383FF9" w:rsidRPr="00F80A2D">
        <w:t xml:space="preserve"> having served as a</w:t>
      </w:r>
      <w:r w:rsidR="00FA7248" w:rsidRPr="00F80A2D">
        <w:t xml:space="preserve">n </w:t>
      </w:r>
      <w:r w:rsidR="00FA7248" w:rsidRPr="00F80A2D">
        <w:rPr>
          <w:highlight w:val="yellow"/>
        </w:rPr>
        <w:t>Army</w:t>
      </w:r>
      <w:r w:rsidR="00383FF9" w:rsidRPr="00F80A2D">
        <w:rPr>
          <w:highlight w:val="yellow"/>
        </w:rPr>
        <w:t xml:space="preserve"> </w:t>
      </w:r>
      <w:r w:rsidR="00123737" w:rsidRPr="00F80A2D">
        <w:rPr>
          <w:highlight w:val="yellow"/>
        </w:rPr>
        <w:t>T</w:t>
      </w:r>
      <w:r w:rsidR="00383FF9" w:rsidRPr="00F80A2D">
        <w:rPr>
          <w:highlight w:val="yellow"/>
        </w:rPr>
        <w:t xml:space="preserve">rial </w:t>
      </w:r>
      <w:r w:rsidR="00123737" w:rsidRPr="00F80A2D">
        <w:rPr>
          <w:highlight w:val="yellow"/>
        </w:rPr>
        <w:t>C</w:t>
      </w:r>
      <w:r w:rsidR="00383FF9" w:rsidRPr="00F80A2D">
        <w:rPr>
          <w:highlight w:val="yellow"/>
        </w:rPr>
        <w:t>ounsel/</w:t>
      </w:r>
      <w:r w:rsidR="00123737" w:rsidRPr="00F80A2D">
        <w:rPr>
          <w:highlight w:val="yellow"/>
        </w:rPr>
        <w:t>D</w:t>
      </w:r>
      <w:r w:rsidR="00383FF9" w:rsidRPr="00F80A2D">
        <w:rPr>
          <w:highlight w:val="yellow"/>
        </w:rPr>
        <w:t xml:space="preserve">efense </w:t>
      </w:r>
      <w:r w:rsidR="00123737" w:rsidRPr="00F80A2D">
        <w:rPr>
          <w:highlight w:val="yellow"/>
        </w:rPr>
        <w:t>C</w:t>
      </w:r>
      <w:r w:rsidR="00383FF9" w:rsidRPr="00F80A2D">
        <w:rPr>
          <w:highlight w:val="yellow"/>
        </w:rPr>
        <w:t>ounsel</w:t>
      </w:r>
      <w:r w:rsidR="007358F8" w:rsidRPr="00F80A2D">
        <w:rPr>
          <w:highlight w:val="yellow"/>
        </w:rPr>
        <w:t>/other experience</w:t>
      </w:r>
      <w:r w:rsidR="00FA7248" w:rsidRPr="00F80A2D">
        <w:t>.</w:t>
      </w:r>
      <w:r w:rsidR="00383FF9" w:rsidRPr="00F80A2D">
        <w:t xml:space="preserve"> </w:t>
      </w:r>
      <w:r w:rsidR="008010E2" w:rsidRPr="00F80A2D">
        <w:t xml:space="preserve"> </w:t>
      </w:r>
      <w:r w:rsidR="00383FF9" w:rsidRPr="00F80A2D">
        <w:t xml:space="preserve">In addition, </w:t>
      </w:r>
      <w:r w:rsidR="007358F8" w:rsidRPr="00F80A2D">
        <w:rPr>
          <w:rFonts w:cs="Arial"/>
          <w:i/>
          <w:iCs/>
          <w:szCs w:val="24"/>
          <w:highlight w:val="yellow"/>
        </w:rPr>
        <w:t xml:space="preserve">FIRST LAST </w:t>
      </w:r>
      <w:r w:rsidR="007358F8" w:rsidRPr="00F80A2D">
        <w:rPr>
          <w:rFonts w:cs="Arial"/>
          <w:i/>
          <w:szCs w:val="24"/>
          <w:highlight w:val="yellow"/>
        </w:rPr>
        <w:t>NAME</w:t>
      </w:r>
      <w:r w:rsidR="007358F8" w:rsidRPr="00F80A2D">
        <w:rPr>
          <w:rFonts w:cs="Arial"/>
          <w:szCs w:val="24"/>
        </w:rPr>
        <w:t xml:space="preserve"> </w:t>
      </w:r>
      <w:r w:rsidR="00383FF9" w:rsidRPr="00F80A2D">
        <w:t>has pe</w:t>
      </w:r>
      <w:r w:rsidR="00A92452" w:rsidRPr="00F80A2D">
        <w:t xml:space="preserve">rformed other roles as a </w:t>
      </w:r>
      <w:r w:rsidR="00A92452" w:rsidRPr="00F80A2D">
        <w:rPr>
          <w:highlight w:val="yellow"/>
        </w:rPr>
        <w:t>Judge A</w:t>
      </w:r>
      <w:r w:rsidR="00383FF9" w:rsidRPr="00F80A2D">
        <w:rPr>
          <w:highlight w:val="yellow"/>
        </w:rPr>
        <w:t>dvocate</w:t>
      </w:r>
      <w:r w:rsidR="00A92452" w:rsidRPr="00F80A2D">
        <w:rPr>
          <w:highlight w:val="yellow"/>
        </w:rPr>
        <w:t xml:space="preserve"> (JA)</w:t>
      </w:r>
      <w:r w:rsidR="007358F8" w:rsidRPr="00F80A2D">
        <w:rPr>
          <w:highlight w:val="yellow"/>
        </w:rPr>
        <w:t>/Legal Assistance Attorney</w:t>
      </w:r>
      <w:r w:rsidR="00383FF9" w:rsidRPr="00F80A2D">
        <w:t xml:space="preserve"> that makes </w:t>
      </w:r>
      <w:r w:rsidR="00383FF9" w:rsidRPr="00F80A2D">
        <w:rPr>
          <w:highlight w:val="yellow"/>
        </w:rPr>
        <w:t>him/</w:t>
      </w:r>
      <w:r w:rsidR="00A92452" w:rsidRPr="00F80A2D">
        <w:rPr>
          <w:highlight w:val="yellow"/>
        </w:rPr>
        <w:t>h</w:t>
      </w:r>
      <w:r w:rsidR="00383FF9" w:rsidRPr="00F80A2D">
        <w:rPr>
          <w:highlight w:val="yellow"/>
        </w:rPr>
        <w:t>er</w:t>
      </w:r>
      <w:r w:rsidR="00383FF9" w:rsidRPr="00F80A2D">
        <w:t xml:space="preserve"> uniquely qualified to serve </w:t>
      </w:r>
      <w:r w:rsidR="007A1D44" w:rsidRPr="00F80A2D">
        <w:t>in</w:t>
      </w:r>
      <w:r w:rsidR="00383FF9" w:rsidRPr="00F80A2D">
        <w:t xml:space="preserve"> the </w:t>
      </w:r>
      <w:r w:rsidR="00053F32" w:rsidRPr="00F80A2D">
        <w:t>C</w:t>
      </w:r>
      <w:r w:rsidR="00A66081" w:rsidRPr="00F80A2D">
        <w:t xml:space="preserve">ivilian </w:t>
      </w:r>
      <w:r w:rsidR="00383FF9" w:rsidRPr="00F80A2D">
        <w:t xml:space="preserve">SVC </w:t>
      </w:r>
      <w:r w:rsidR="00A66081" w:rsidRPr="00F80A2D">
        <w:t>P</w:t>
      </w:r>
      <w:r w:rsidR="00383FF9" w:rsidRPr="00F80A2D">
        <w:t>rogram.</w:t>
      </w:r>
    </w:p>
    <w:p w14:paraId="7A260D68" w14:textId="77777777" w:rsidR="008C55B2" w:rsidRPr="00F80A2D" w:rsidRDefault="008C55B2">
      <w:pPr>
        <w:pStyle w:val="Header"/>
        <w:tabs>
          <w:tab w:val="clear" w:pos="4320"/>
          <w:tab w:val="clear" w:pos="8640"/>
        </w:tabs>
      </w:pPr>
    </w:p>
    <w:p w14:paraId="20DD4EE9" w14:textId="126D3C4B" w:rsidR="008C55B2" w:rsidRPr="00F80A2D" w:rsidRDefault="00383FF9">
      <w:pPr>
        <w:pStyle w:val="Header"/>
        <w:tabs>
          <w:tab w:val="clear" w:pos="4320"/>
          <w:tab w:val="clear" w:pos="8640"/>
        </w:tabs>
      </w:pPr>
      <w:r w:rsidRPr="00F80A2D">
        <w:t xml:space="preserve">3.  In addition to the stated experience, I have determined that </w:t>
      </w:r>
      <w:r w:rsidR="00B3411F" w:rsidRPr="00F80A2D">
        <w:rPr>
          <w:rFonts w:cs="Arial"/>
          <w:i/>
          <w:iCs/>
          <w:szCs w:val="24"/>
          <w:highlight w:val="yellow"/>
        </w:rPr>
        <w:t xml:space="preserve">FIRST LAST </w:t>
      </w:r>
      <w:r w:rsidR="00B3411F" w:rsidRPr="00F80A2D">
        <w:rPr>
          <w:rFonts w:cs="Arial"/>
          <w:i/>
          <w:szCs w:val="24"/>
          <w:highlight w:val="yellow"/>
        </w:rPr>
        <w:t>NAME</w:t>
      </w:r>
      <w:r w:rsidR="00B3411F" w:rsidRPr="00F80A2D">
        <w:rPr>
          <w:rFonts w:cs="Arial"/>
          <w:szCs w:val="24"/>
        </w:rPr>
        <w:t xml:space="preserve"> </w:t>
      </w:r>
      <w:r w:rsidRPr="00F80A2D">
        <w:t xml:space="preserve">will be an excellent </w:t>
      </w:r>
      <w:r w:rsidR="00053F32" w:rsidRPr="00F80A2D">
        <w:t>C</w:t>
      </w:r>
      <w:r w:rsidR="007A1D44" w:rsidRPr="00F80A2D">
        <w:t xml:space="preserve">ivilian </w:t>
      </w:r>
      <w:r w:rsidRPr="00F80A2D">
        <w:t>SVC because</w:t>
      </w:r>
      <w:r w:rsidR="00A92452" w:rsidRPr="00F80A2D">
        <w:t xml:space="preserve"> </w:t>
      </w:r>
      <w:r w:rsidR="00A92452" w:rsidRPr="00F80A2D">
        <w:rPr>
          <w:i/>
          <w:highlight w:val="yellow"/>
        </w:rPr>
        <w:t>BRIEF OVERVIEW OF SPECIFIC REASONS FOR SELECTION</w:t>
      </w:r>
      <w:r w:rsidR="00605D69" w:rsidRPr="00F80A2D">
        <w:rPr>
          <w:i/>
          <w:highlight w:val="yellow"/>
        </w:rPr>
        <w:t xml:space="preserve"> INCLUDING ANY RELEVANT MILITARY JUSTICE, CRIMINAL JUSTICE, OR OTHER LITIGATION EXPERIENCE.  INCLUDE LENGTH OF TIME</w:t>
      </w:r>
      <w:r w:rsidR="00605D69" w:rsidRPr="00F80A2D">
        <w:rPr>
          <w:i/>
        </w:rPr>
        <w:t>.</w:t>
      </w:r>
    </w:p>
    <w:p w14:paraId="65290B7F" w14:textId="77777777" w:rsidR="001E6E93" w:rsidRPr="00F80A2D" w:rsidRDefault="001E6E93">
      <w:pPr>
        <w:pStyle w:val="Header"/>
        <w:tabs>
          <w:tab w:val="clear" w:pos="4320"/>
          <w:tab w:val="clear" w:pos="8640"/>
        </w:tabs>
      </w:pPr>
    </w:p>
    <w:p w14:paraId="72AAF295" w14:textId="39D498BC" w:rsidR="008C55B2" w:rsidRPr="00F80A2D" w:rsidRDefault="00383FF9">
      <w:pPr>
        <w:pStyle w:val="Header"/>
        <w:tabs>
          <w:tab w:val="clear" w:pos="4320"/>
          <w:tab w:val="clear" w:pos="8640"/>
        </w:tabs>
      </w:pPr>
      <w:r w:rsidRPr="00F80A2D">
        <w:t>4</w:t>
      </w:r>
      <w:r w:rsidR="001E6E93" w:rsidRPr="00F80A2D">
        <w:t xml:space="preserve">.  </w:t>
      </w:r>
      <w:r w:rsidR="007358F8" w:rsidRPr="00F80A2D">
        <w:rPr>
          <w:rFonts w:cs="Arial"/>
          <w:i/>
          <w:iCs/>
          <w:szCs w:val="24"/>
          <w:highlight w:val="yellow"/>
        </w:rPr>
        <w:t xml:space="preserve">FIRST LAST </w:t>
      </w:r>
      <w:r w:rsidR="007358F8" w:rsidRPr="00F80A2D">
        <w:rPr>
          <w:rFonts w:cs="Arial"/>
          <w:i/>
          <w:szCs w:val="24"/>
          <w:highlight w:val="yellow"/>
        </w:rPr>
        <w:t>NAME</w:t>
      </w:r>
      <w:r w:rsidR="007358F8" w:rsidRPr="00F80A2D">
        <w:rPr>
          <w:rFonts w:cs="Arial"/>
          <w:szCs w:val="24"/>
        </w:rPr>
        <w:t xml:space="preserve"> </w:t>
      </w:r>
      <w:r w:rsidRPr="00F80A2D">
        <w:t>possess</w:t>
      </w:r>
      <w:r w:rsidR="00214CAE" w:rsidRPr="00F80A2D">
        <w:t>es</w:t>
      </w:r>
      <w:r w:rsidRPr="00F80A2D">
        <w:t xml:space="preserve"> the maturity, </w:t>
      </w:r>
      <w:r w:rsidR="00B17765" w:rsidRPr="00F80A2D">
        <w:t>judgment,</w:t>
      </w:r>
      <w:r w:rsidRPr="00F80A2D">
        <w:t xml:space="preserve"> and intellect to be a highly successful </w:t>
      </w:r>
      <w:r w:rsidR="007358F8" w:rsidRPr="00F80A2D">
        <w:t xml:space="preserve">Civilian </w:t>
      </w:r>
      <w:r w:rsidRPr="00F80A2D">
        <w:t xml:space="preserve">SVC.  </w:t>
      </w:r>
    </w:p>
    <w:p w14:paraId="23292A1A" w14:textId="77777777" w:rsidR="00661B87" w:rsidRPr="00F80A2D" w:rsidRDefault="00661B87">
      <w:pPr>
        <w:pStyle w:val="Header"/>
        <w:tabs>
          <w:tab w:val="clear" w:pos="4320"/>
          <w:tab w:val="clear" w:pos="8640"/>
        </w:tabs>
      </w:pPr>
    </w:p>
    <w:p w14:paraId="7D40F78A" w14:textId="41936EA2" w:rsidR="00510A02" w:rsidRPr="00F80A2D" w:rsidRDefault="00214CAE">
      <w:pPr>
        <w:pStyle w:val="Header"/>
        <w:tabs>
          <w:tab w:val="clear" w:pos="4320"/>
          <w:tab w:val="clear" w:pos="8640"/>
        </w:tabs>
      </w:pPr>
      <w:r w:rsidRPr="00F80A2D">
        <w:t xml:space="preserve">5.  </w:t>
      </w:r>
      <w:r w:rsidR="007358F8" w:rsidRPr="00F80A2D">
        <w:rPr>
          <w:rFonts w:cs="Arial"/>
          <w:i/>
          <w:iCs/>
          <w:szCs w:val="24"/>
          <w:highlight w:val="yellow"/>
        </w:rPr>
        <w:t xml:space="preserve">FIRST LAST </w:t>
      </w:r>
      <w:r w:rsidR="007358F8" w:rsidRPr="00F80A2D">
        <w:rPr>
          <w:rFonts w:cs="Arial"/>
          <w:i/>
          <w:szCs w:val="24"/>
          <w:highlight w:val="yellow"/>
        </w:rPr>
        <w:t>NAME</w:t>
      </w:r>
      <w:r w:rsidR="007358F8" w:rsidRPr="00F80A2D">
        <w:rPr>
          <w:rFonts w:cs="Arial"/>
          <w:szCs w:val="24"/>
        </w:rPr>
        <w:t xml:space="preserve"> </w:t>
      </w:r>
      <w:r w:rsidR="00D6635D" w:rsidRPr="00F80A2D">
        <w:t xml:space="preserve">will </w:t>
      </w:r>
      <w:r w:rsidR="00510A02" w:rsidRPr="00F80A2D">
        <w:t xml:space="preserve">attend the </w:t>
      </w:r>
      <w:r w:rsidR="00347336" w:rsidRPr="00F80A2D">
        <w:t>2</w:t>
      </w:r>
      <w:r w:rsidR="00DC7C01">
        <w:t>2d</w:t>
      </w:r>
      <w:r w:rsidR="00053F32" w:rsidRPr="00F80A2D">
        <w:t xml:space="preserve"> </w:t>
      </w:r>
      <w:r w:rsidR="00510A02" w:rsidRPr="00F80A2D">
        <w:t>SVC Certification Course</w:t>
      </w:r>
      <w:r w:rsidR="003769A6" w:rsidRPr="00F80A2D">
        <w:t xml:space="preserve"> (SVCCC)</w:t>
      </w:r>
      <w:r w:rsidR="00510A02" w:rsidRPr="00F80A2D">
        <w:t xml:space="preserve"> </w:t>
      </w:r>
      <w:r w:rsidR="00661B87" w:rsidRPr="00F80A2D">
        <w:t xml:space="preserve">from </w:t>
      </w:r>
      <w:r w:rsidR="00116840">
        <w:t>4-8 August</w:t>
      </w:r>
      <w:r w:rsidR="00C500D2" w:rsidRPr="00F80A2D">
        <w:t xml:space="preserve"> 202</w:t>
      </w:r>
      <w:r w:rsidR="00347336" w:rsidRPr="00F80A2D">
        <w:t>5</w:t>
      </w:r>
      <w:r w:rsidR="00C500D2" w:rsidRPr="00F80A2D">
        <w:t xml:space="preserve"> </w:t>
      </w:r>
      <w:r w:rsidR="00511C1B" w:rsidRPr="00F80A2D">
        <w:t xml:space="preserve">and will </w:t>
      </w:r>
      <w:r w:rsidR="00510A02" w:rsidRPr="00F80A2D">
        <w:t>complete all other administrative requirements</w:t>
      </w:r>
      <w:r w:rsidR="00FA7248" w:rsidRPr="00F80A2D">
        <w:t xml:space="preserve"> to be certified as</w:t>
      </w:r>
      <w:r w:rsidR="00720676" w:rsidRPr="00F80A2D">
        <w:t xml:space="preserve"> a</w:t>
      </w:r>
      <w:r w:rsidR="00053F32" w:rsidRPr="00F80A2D">
        <w:t xml:space="preserve"> Civilian</w:t>
      </w:r>
      <w:r w:rsidR="00FA7248" w:rsidRPr="00F80A2D">
        <w:t xml:space="preserve"> SVC</w:t>
      </w:r>
      <w:r w:rsidR="00383FF9" w:rsidRPr="00F80A2D">
        <w:t xml:space="preserve">. </w:t>
      </w:r>
    </w:p>
    <w:p w14:paraId="40657001" w14:textId="77777777" w:rsidR="00214CAE" w:rsidRPr="00F80A2D" w:rsidRDefault="00214CAE">
      <w:pPr>
        <w:pStyle w:val="Header"/>
        <w:tabs>
          <w:tab w:val="clear" w:pos="4320"/>
          <w:tab w:val="clear" w:pos="8640"/>
        </w:tabs>
      </w:pPr>
    </w:p>
    <w:p w14:paraId="1B830FF5" w14:textId="5F250F73" w:rsidR="00D572A7" w:rsidRPr="00F80A2D" w:rsidRDefault="00214CAE">
      <w:pPr>
        <w:pStyle w:val="Header"/>
        <w:tabs>
          <w:tab w:val="clear" w:pos="4320"/>
          <w:tab w:val="clear" w:pos="8640"/>
        </w:tabs>
        <w:rPr>
          <w:rFonts w:cs="Arial"/>
          <w:iCs/>
          <w:szCs w:val="24"/>
        </w:rPr>
      </w:pPr>
      <w:r w:rsidRPr="00F80A2D">
        <w:t xml:space="preserve">6.  </w:t>
      </w:r>
      <w:r w:rsidR="00D572A7" w:rsidRPr="00F80A2D">
        <w:t xml:space="preserve">If approved, </w:t>
      </w:r>
      <w:r w:rsidR="00EF65A2" w:rsidRPr="00F80A2D">
        <w:rPr>
          <w:rFonts w:cs="Arial"/>
          <w:i/>
          <w:iCs/>
          <w:szCs w:val="24"/>
          <w:highlight w:val="yellow"/>
        </w:rPr>
        <w:t xml:space="preserve">FIRST LAST </w:t>
      </w:r>
      <w:r w:rsidR="00EF65A2" w:rsidRPr="00F80A2D">
        <w:rPr>
          <w:rFonts w:cs="Arial"/>
          <w:i/>
          <w:szCs w:val="24"/>
          <w:highlight w:val="yellow"/>
        </w:rPr>
        <w:t>NAME</w:t>
      </w:r>
      <w:r w:rsidR="00EF65A2" w:rsidRPr="00F80A2D">
        <w:rPr>
          <w:rFonts w:cs="Arial"/>
          <w:szCs w:val="24"/>
        </w:rPr>
        <w:t xml:space="preserve"> </w:t>
      </w:r>
      <w:r w:rsidR="00D572A7" w:rsidRPr="00F80A2D">
        <w:t xml:space="preserve">will serve as a </w:t>
      </w:r>
      <w:r w:rsidR="00053F32" w:rsidRPr="00F80A2D">
        <w:t>C</w:t>
      </w:r>
      <w:r w:rsidR="00EF65A2" w:rsidRPr="00F80A2D">
        <w:t>ivilian</w:t>
      </w:r>
      <w:r w:rsidR="00D572A7" w:rsidRPr="00F80A2D">
        <w:t xml:space="preserve"> SVC </w:t>
      </w:r>
      <w:r w:rsidR="00EF65A2" w:rsidRPr="00F80A2D">
        <w:t>for the duration of the Civilian SVC Program</w:t>
      </w:r>
      <w:r w:rsidR="00C500D2" w:rsidRPr="00F80A2D">
        <w:t xml:space="preserve">. </w:t>
      </w:r>
      <w:r w:rsidR="00D46EF8" w:rsidRPr="00F80A2D">
        <w:t xml:space="preserve"> </w:t>
      </w:r>
      <w:r w:rsidR="00EF65A2" w:rsidRPr="00F80A2D">
        <w:t xml:space="preserve">I </w:t>
      </w:r>
      <w:r w:rsidR="00B3411F" w:rsidRPr="00F80A2D">
        <w:t>understand</w:t>
      </w:r>
      <w:r w:rsidR="00EF65A2" w:rsidRPr="00F80A2D">
        <w:t xml:space="preserve"> </w:t>
      </w:r>
      <w:r w:rsidR="00B3411F" w:rsidRPr="00F80A2D">
        <w:rPr>
          <w:rFonts w:cs="Arial"/>
          <w:i/>
          <w:iCs/>
          <w:szCs w:val="24"/>
          <w:highlight w:val="yellow"/>
        </w:rPr>
        <w:t xml:space="preserve">FIRST LAST </w:t>
      </w:r>
      <w:r w:rsidR="00B3411F" w:rsidRPr="00F80A2D">
        <w:rPr>
          <w:rFonts w:cs="Arial"/>
          <w:i/>
          <w:szCs w:val="24"/>
          <w:highlight w:val="yellow"/>
        </w:rPr>
        <w:t>NAME</w:t>
      </w:r>
      <w:r w:rsidR="00B3411F" w:rsidRPr="00F80A2D">
        <w:rPr>
          <w:rFonts w:cs="Arial"/>
          <w:szCs w:val="24"/>
        </w:rPr>
        <w:t xml:space="preserve"> </w:t>
      </w:r>
      <w:r w:rsidR="00EF65A2" w:rsidRPr="00F80A2D">
        <w:t>may withdraw from the program</w:t>
      </w:r>
      <w:r w:rsidR="00B3411F" w:rsidRPr="00F80A2D">
        <w:t xml:space="preserve">. </w:t>
      </w:r>
      <w:r w:rsidR="007C1498" w:rsidRPr="00F80A2D">
        <w:t xml:space="preserve"> </w:t>
      </w:r>
      <w:r w:rsidR="00B3411F" w:rsidRPr="00F80A2D">
        <w:t xml:space="preserve">If </w:t>
      </w:r>
      <w:r w:rsidR="00B3411F" w:rsidRPr="00F80A2D">
        <w:rPr>
          <w:rFonts w:cs="Arial"/>
          <w:i/>
          <w:iCs/>
          <w:szCs w:val="24"/>
          <w:highlight w:val="yellow"/>
        </w:rPr>
        <w:t xml:space="preserve">FIRST LAST </w:t>
      </w:r>
      <w:r w:rsidR="00B3411F" w:rsidRPr="00F80A2D">
        <w:rPr>
          <w:rFonts w:cs="Arial"/>
          <w:i/>
          <w:szCs w:val="24"/>
          <w:highlight w:val="yellow"/>
        </w:rPr>
        <w:t>NAME</w:t>
      </w:r>
      <w:r w:rsidR="00B3411F" w:rsidRPr="00F80A2D">
        <w:rPr>
          <w:rFonts w:cs="Arial"/>
          <w:szCs w:val="24"/>
        </w:rPr>
        <w:t xml:space="preserve"> wishes to withdraw, I will immediately notify Chief, Legal Assistance Policy Division, and, </w:t>
      </w:r>
      <w:r w:rsidR="00C500D2" w:rsidRPr="00F80A2D">
        <w:rPr>
          <w:rFonts w:cs="Arial"/>
          <w:szCs w:val="24"/>
        </w:rPr>
        <w:t>Program Manager</w:t>
      </w:r>
      <w:r w:rsidR="00B3411F" w:rsidRPr="00F80A2D">
        <w:rPr>
          <w:rFonts w:cs="Arial"/>
          <w:szCs w:val="24"/>
        </w:rPr>
        <w:t xml:space="preserve">, Special Victims’ Counsel Program, to coordinate client transfer(s). </w:t>
      </w:r>
    </w:p>
    <w:p w14:paraId="58D264C2" w14:textId="2E393D1D" w:rsidR="002247B0" w:rsidRPr="00F80A2D" w:rsidRDefault="00605D69" w:rsidP="002247B0">
      <w:pPr>
        <w:pStyle w:val="Header"/>
        <w:tabs>
          <w:tab w:val="clear" w:pos="4320"/>
          <w:tab w:val="clear" w:pos="8640"/>
        </w:tabs>
      </w:pPr>
      <w:r w:rsidRPr="00F80A2D">
        <w:rPr>
          <w:rFonts w:cs="Arial"/>
          <w:iCs/>
          <w:szCs w:val="24"/>
        </w:rPr>
        <w:lastRenderedPageBreak/>
        <w:t xml:space="preserve">7.  </w:t>
      </w:r>
      <w:r w:rsidR="002247B0" w:rsidRPr="00F80A2D">
        <w:rPr>
          <w:rFonts w:cs="Arial"/>
          <w:iCs/>
          <w:szCs w:val="24"/>
        </w:rPr>
        <w:t xml:space="preserve">Additionally, if </w:t>
      </w:r>
      <w:r w:rsidR="002247B0" w:rsidRPr="00F80A2D">
        <w:rPr>
          <w:rFonts w:cs="Arial"/>
          <w:i/>
          <w:iCs/>
          <w:szCs w:val="24"/>
          <w:highlight w:val="yellow"/>
        </w:rPr>
        <w:t xml:space="preserve">FIRST LAST </w:t>
      </w:r>
      <w:r w:rsidR="002247B0" w:rsidRPr="00F80A2D">
        <w:rPr>
          <w:rFonts w:cs="Arial"/>
          <w:i/>
          <w:szCs w:val="24"/>
          <w:highlight w:val="yellow"/>
        </w:rPr>
        <w:t>NAME</w:t>
      </w:r>
      <w:r w:rsidR="002247B0" w:rsidRPr="00F80A2D">
        <w:rPr>
          <w:rFonts w:cs="Arial"/>
          <w:iCs/>
          <w:szCs w:val="24"/>
        </w:rPr>
        <w:t xml:space="preserve"> is approved to participate, m</w:t>
      </w:r>
      <w:r w:rsidR="002247B0" w:rsidRPr="00F80A2D">
        <w:t xml:space="preserve">y office </w:t>
      </w:r>
      <w:r w:rsidR="003769A6" w:rsidRPr="00F80A2D">
        <w:t>is committed to participate</w:t>
      </w:r>
      <w:r w:rsidR="002247B0" w:rsidRPr="00F80A2D">
        <w:t xml:space="preserve"> in the Civilian SVC Program for the duration of the program. </w:t>
      </w:r>
      <w:r w:rsidR="007C1498" w:rsidRPr="00F80A2D">
        <w:t xml:space="preserve"> </w:t>
      </w:r>
      <w:r w:rsidR="002247B0" w:rsidRPr="00F80A2D">
        <w:t xml:space="preserve">I </w:t>
      </w:r>
      <w:r w:rsidR="00C531BA" w:rsidRPr="00F80A2D">
        <w:t>will</w:t>
      </w:r>
      <w:r w:rsidR="003769A6" w:rsidRPr="00F80A2D">
        <w:t xml:space="preserve"> ensure </w:t>
      </w:r>
      <w:r w:rsidR="003769A6" w:rsidRPr="00F80A2D">
        <w:rPr>
          <w:rFonts w:cs="Arial"/>
          <w:i/>
          <w:iCs/>
          <w:szCs w:val="24"/>
          <w:highlight w:val="yellow"/>
        </w:rPr>
        <w:t xml:space="preserve">FIRST LAST </w:t>
      </w:r>
      <w:r w:rsidR="003769A6" w:rsidRPr="00F80A2D">
        <w:rPr>
          <w:rFonts w:cs="Arial"/>
          <w:i/>
          <w:szCs w:val="24"/>
          <w:highlight w:val="yellow"/>
        </w:rPr>
        <w:t>NAME</w:t>
      </w:r>
      <w:r w:rsidR="003769A6" w:rsidRPr="00F80A2D">
        <w:rPr>
          <w:rFonts w:cs="Arial"/>
          <w:i/>
          <w:szCs w:val="24"/>
        </w:rPr>
        <w:t xml:space="preserve"> </w:t>
      </w:r>
      <w:r w:rsidR="003769A6" w:rsidRPr="00F80A2D">
        <w:rPr>
          <w:rFonts w:cs="Arial"/>
          <w:iCs/>
          <w:szCs w:val="24"/>
        </w:rPr>
        <w:t xml:space="preserve">completes the required training for </w:t>
      </w:r>
      <w:r w:rsidR="002247B0" w:rsidRPr="00F80A2D">
        <w:t>participation in the program</w:t>
      </w:r>
      <w:r w:rsidR="00CF6EB4" w:rsidRPr="00F80A2D">
        <w:t xml:space="preserve"> and </w:t>
      </w:r>
      <w:r w:rsidR="00C531BA" w:rsidRPr="00F80A2D">
        <w:t xml:space="preserve">I will also ensure </w:t>
      </w:r>
      <w:r w:rsidR="00C531BA" w:rsidRPr="00F80A2D">
        <w:rPr>
          <w:rFonts w:cs="Arial"/>
          <w:i/>
          <w:iCs/>
          <w:szCs w:val="24"/>
          <w:highlight w:val="yellow"/>
        </w:rPr>
        <w:t xml:space="preserve">FIRST LAST </w:t>
      </w:r>
      <w:r w:rsidR="00C531BA" w:rsidRPr="00F80A2D">
        <w:rPr>
          <w:rFonts w:cs="Arial"/>
          <w:i/>
          <w:szCs w:val="24"/>
          <w:highlight w:val="yellow"/>
        </w:rPr>
        <w:t>NAME</w:t>
      </w:r>
      <w:r w:rsidR="00C531BA" w:rsidRPr="00F80A2D">
        <w:rPr>
          <w:rFonts w:cs="Arial"/>
          <w:i/>
          <w:szCs w:val="24"/>
        </w:rPr>
        <w:t xml:space="preserve"> </w:t>
      </w:r>
      <w:r w:rsidR="00C531BA" w:rsidRPr="00F80A2D">
        <w:rPr>
          <w:rFonts w:cs="Arial"/>
          <w:iCs/>
          <w:szCs w:val="24"/>
        </w:rPr>
        <w:t>complies the program’s policies.</w:t>
      </w:r>
      <w:r w:rsidR="00C531BA" w:rsidRPr="00F80A2D">
        <w:t xml:space="preserve"> </w:t>
      </w:r>
      <w:r w:rsidR="007C1498" w:rsidRPr="00F80A2D">
        <w:t xml:space="preserve"> </w:t>
      </w:r>
      <w:r w:rsidR="002247B0" w:rsidRPr="00F80A2D">
        <w:t xml:space="preserve">I will monitor </w:t>
      </w:r>
      <w:r w:rsidR="002247B0" w:rsidRPr="00F80A2D">
        <w:rPr>
          <w:rFonts w:cs="Arial"/>
          <w:i/>
          <w:iCs/>
          <w:szCs w:val="24"/>
          <w:highlight w:val="yellow"/>
        </w:rPr>
        <w:t xml:space="preserve">FIRST LAST </w:t>
      </w:r>
      <w:r w:rsidR="002247B0" w:rsidRPr="00F80A2D">
        <w:rPr>
          <w:rFonts w:cs="Arial"/>
          <w:i/>
          <w:szCs w:val="24"/>
          <w:highlight w:val="yellow"/>
        </w:rPr>
        <w:t>NAME</w:t>
      </w:r>
      <w:r w:rsidR="002247B0" w:rsidRPr="00F80A2D">
        <w:t xml:space="preserve"> and their </w:t>
      </w:r>
      <w:r w:rsidR="003769A6" w:rsidRPr="00F80A2D">
        <w:t>participation</w:t>
      </w:r>
      <w:r w:rsidR="002247B0" w:rsidRPr="00F80A2D">
        <w:t xml:space="preserve"> in the program</w:t>
      </w:r>
      <w:r w:rsidR="003769A6" w:rsidRPr="00F80A2D">
        <w:t xml:space="preserve"> and </w:t>
      </w:r>
      <w:r w:rsidR="002247B0" w:rsidRPr="00F80A2D">
        <w:t xml:space="preserve">will provide feedback as needed to the Chief, LAPD, and </w:t>
      </w:r>
      <w:r w:rsidR="00854499" w:rsidRPr="00F80A2D">
        <w:t>Program Manager</w:t>
      </w:r>
      <w:r w:rsidR="002247B0" w:rsidRPr="00F80A2D">
        <w:t>, SVCP.</w:t>
      </w:r>
    </w:p>
    <w:p w14:paraId="0138C121" w14:textId="29841168" w:rsidR="002247B0" w:rsidRPr="00F80A2D" w:rsidRDefault="002247B0">
      <w:pPr>
        <w:pStyle w:val="Header"/>
        <w:tabs>
          <w:tab w:val="clear" w:pos="4320"/>
          <w:tab w:val="clear" w:pos="8640"/>
        </w:tabs>
        <w:rPr>
          <w:rFonts w:cs="Arial"/>
          <w:iCs/>
          <w:szCs w:val="24"/>
        </w:rPr>
      </w:pPr>
    </w:p>
    <w:p w14:paraId="0E9C103D" w14:textId="7A11E554" w:rsidR="00605D69" w:rsidRPr="00F80A2D" w:rsidRDefault="003769A6">
      <w:pPr>
        <w:pStyle w:val="Header"/>
        <w:tabs>
          <w:tab w:val="clear" w:pos="4320"/>
          <w:tab w:val="clear" w:pos="8640"/>
        </w:tabs>
        <w:rPr>
          <w:rFonts w:cs="Arial"/>
          <w:iCs/>
          <w:szCs w:val="24"/>
        </w:rPr>
      </w:pPr>
      <w:r w:rsidRPr="00F80A2D">
        <w:rPr>
          <w:rFonts w:cs="Arial"/>
          <w:szCs w:val="24"/>
        </w:rPr>
        <w:t xml:space="preserve">8. </w:t>
      </w:r>
      <w:r w:rsidR="007C1498" w:rsidRPr="00F80A2D">
        <w:rPr>
          <w:rFonts w:cs="Arial"/>
          <w:szCs w:val="24"/>
        </w:rPr>
        <w:t>[</w:t>
      </w:r>
      <w:r w:rsidR="007C1498" w:rsidRPr="00F80A2D">
        <w:rPr>
          <w:rFonts w:cs="Arial"/>
          <w:szCs w:val="24"/>
          <w:highlight w:val="yellow"/>
        </w:rPr>
        <w:t>On Date]</w:t>
      </w:r>
      <w:r w:rsidR="007C1498" w:rsidRPr="00F80A2D">
        <w:rPr>
          <w:rFonts w:cs="Arial"/>
          <w:szCs w:val="24"/>
        </w:rPr>
        <w:t xml:space="preserve">, </w:t>
      </w:r>
      <w:r w:rsidR="004850D4" w:rsidRPr="00F80A2D">
        <w:rPr>
          <w:rFonts w:cs="Arial"/>
          <w:i/>
          <w:iCs/>
          <w:szCs w:val="24"/>
          <w:highlight w:val="yellow"/>
        </w:rPr>
        <w:t xml:space="preserve">FIRST LAST </w:t>
      </w:r>
      <w:r w:rsidR="004850D4" w:rsidRPr="00F80A2D">
        <w:rPr>
          <w:rFonts w:cs="Arial"/>
          <w:i/>
          <w:szCs w:val="24"/>
          <w:highlight w:val="yellow"/>
        </w:rPr>
        <w:t>NAME</w:t>
      </w:r>
      <w:r w:rsidR="004850D4" w:rsidRPr="00F80A2D">
        <w:rPr>
          <w:rFonts w:cs="Arial"/>
          <w:szCs w:val="24"/>
        </w:rPr>
        <w:t xml:space="preserve"> </w:t>
      </w:r>
      <w:r w:rsidR="006266DA" w:rsidRPr="00F80A2D">
        <w:rPr>
          <w:rFonts w:cs="Arial"/>
          <w:iCs/>
        </w:rPr>
        <w:t xml:space="preserve">completed CATCH training IAW Secretary of Defense Memorandum: Procedures to </w:t>
      </w:r>
      <w:r w:rsidR="007C1498" w:rsidRPr="00F80A2D">
        <w:rPr>
          <w:rFonts w:cs="Arial"/>
          <w:iCs/>
        </w:rPr>
        <w:t>I</w:t>
      </w:r>
      <w:r w:rsidR="006266DA" w:rsidRPr="00F80A2D">
        <w:rPr>
          <w:rFonts w:cs="Arial"/>
          <w:iCs/>
        </w:rPr>
        <w:t>mplement the “Catch a Serial Offender Program” dated 10 June 2019.</w:t>
      </w:r>
    </w:p>
    <w:p w14:paraId="792E3DB2" w14:textId="7E01C827" w:rsidR="00DF5D09" w:rsidRPr="00F80A2D" w:rsidRDefault="00DF5D09">
      <w:pPr>
        <w:pStyle w:val="Header"/>
        <w:tabs>
          <w:tab w:val="clear" w:pos="4320"/>
          <w:tab w:val="clear" w:pos="8640"/>
        </w:tabs>
        <w:rPr>
          <w:rFonts w:cs="Arial"/>
          <w:iCs/>
          <w:szCs w:val="24"/>
        </w:rPr>
      </w:pPr>
    </w:p>
    <w:p w14:paraId="25686EFD" w14:textId="035B0ECF" w:rsidR="00DF5D09" w:rsidRPr="00F80A2D" w:rsidRDefault="003769A6">
      <w:pPr>
        <w:pStyle w:val="Header"/>
        <w:tabs>
          <w:tab w:val="clear" w:pos="4320"/>
          <w:tab w:val="clear" w:pos="8640"/>
        </w:tabs>
        <w:rPr>
          <w:rFonts w:cs="Arial"/>
          <w:iCs/>
          <w:szCs w:val="24"/>
        </w:rPr>
      </w:pPr>
      <w:r w:rsidRPr="00F80A2D">
        <w:rPr>
          <w:rFonts w:cs="Arial"/>
          <w:iCs/>
          <w:szCs w:val="24"/>
        </w:rPr>
        <w:t>9</w:t>
      </w:r>
      <w:r w:rsidR="00DF5D09" w:rsidRPr="00F80A2D">
        <w:rPr>
          <w:rFonts w:cs="Arial"/>
          <w:iCs/>
          <w:szCs w:val="24"/>
        </w:rPr>
        <w:t xml:space="preserve">. Once certified, </w:t>
      </w:r>
      <w:r w:rsidR="004D7FDC" w:rsidRPr="00F80A2D">
        <w:rPr>
          <w:rFonts w:cs="Arial"/>
          <w:i/>
          <w:szCs w:val="24"/>
          <w:highlight w:val="yellow"/>
        </w:rPr>
        <w:t>First Last Name</w:t>
      </w:r>
      <w:r w:rsidR="00DF5D09" w:rsidRPr="00F80A2D">
        <w:rPr>
          <w:rFonts w:cs="Arial"/>
          <w:iCs/>
          <w:szCs w:val="24"/>
        </w:rPr>
        <w:t xml:space="preserve"> will receive state specific criminal justice training IAW FY20 NDAA section 550C.</w:t>
      </w:r>
    </w:p>
    <w:p w14:paraId="1D03F895" w14:textId="77777777" w:rsidR="002F7729" w:rsidRPr="00F80A2D" w:rsidRDefault="002F7729">
      <w:pPr>
        <w:pStyle w:val="Header"/>
        <w:tabs>
          <w:tab w:val="clear" w:pos="4320"/>
          <w:tab w:val="clear" w:pos="8640"/>
        </w:tabs>
      </w:pPr>
    </w:p>
    <w:p w14:paraId="7736799D" w14:textId="4D131D47" w:rsidR="00214CAE" w:rsidRPr="00F80A2D" w:rsidRDefault="002F7729">
      <w:pPr>
        <w:pStyle w:val="Header"/>
        <w:tabs>
          <w:tab w:val="clear" w:pos="4320"/>
          <w:tab w:val="clear" w:pos="8640"/>
        </w:tabs>
      </w:pPr>
      <w:r w:rsidRPr="00F80A2D">
        <w:t>1</w:t>
      </w:r>
      <w:r w:rsidR="006266DA" w:rsidRPr="00F80A2D">
        <w:t>0</w:t>
      </w:r>
      <w:r w:rsidRPr="00F80A2D">
        <w:t xml:space="preserve">. </w:t>
      </w:r>
      <w:r w:rsidR="00214CAE" w:rsidRPr="00F80A2D">
        <w:t>POC for this request is the undersigne</w:t>
      </w:r>
      <w:r w:rsidR="00EF39FE" w:rsidRPr="00F80A2D">
        <w:t xml:space="preserve">d at </w:t>
      </w:r>
      <w:r w:rsidR="006266DA" w:rsidRPr="00F80A2D">
        <w:rPr>
          <w:highlight w:val="yellow"/>
        </w:rPr>
        <w:t>first.m.last</w:t>
      </w:r>
      <w:r w:rsidR="00EF39FE" w:rsidRPr="00F80A2D">
        <w:rPr>
          <w:highlight w:val="yellow"/>
        </w:rPr>
        <w:t>.mil@</w:t>
      </w:r>
      <w:r w:rsidR="00605D69" w:rsidRPr="00F80A2D">
        <w:rPr>
          <w:highlight w:val="yellow"/>
        </w:rPr>
        <w:t>army</w:t>
      </w:r>
      <w:r w:rsidR="00EF39FE" w:rsidRPr="00F80A2D">
        <w:rPr>
          <w:highlight w:val="yellow"/>
        </w:rPr>
        <w:t>.mil.</w:t>
      </w:r>
    </w:p>
    <w:p w14:paraId="7FE47783" w14:textId="77777777" w:rsidR="008C55B2" w:rsidRPr="00F80A2D" w:rsidRDefault="008C55B2">
      <w:pPr>
        <w:pStyle w:val="Header"/>
        <w:tabs>
          <w:tab w:val="clear" w:pos="4320"/>
          <w:tab w:val="clear" w:pos="8640"/>
        </w:tabs>
      </w:pPr>
    </w:p>
    <w:p w14:paraId="7AC9E9FA" w14:textId="77777777" w:rsidR="00214CAE" w:rsidRPr="00F80A2D" w:rsidRDefault="00214CAE" w:rsidP="003C5578">
      <w:pPr>
        <w:pStyle w:val="Header"/>
        <w:tabs>
          <w:tab w:val="clear" w:pos="4320"/>
          <w:tab w:val="clear" w:pos="8640"/>
        </w:tabs>
        <w:ind w:left="4680"/>
        <w:rPr>
          <w:rFonts w:cs="Arial"/>
          <w:szCs w:val="24"/>
        </w:rPr>
      </w:pPr>
    </w:p>
    <w:p w14:paraId="2F2212BC" w14:textId="77777777" w:rsidR="00214CAE" w:rsidRPr="00F80A2D" w:rsidRDefault="00214CAE" w:rsidP="003C5578">
      <w:pPr>
        <w:pStyle w:val="Header"/>
        <w:tabs>
          <w:tab w:val="clear" w:pos="4320"/>
          <w:tab w:val="clear" w:pos="8640"/>
        </w:tabs>
        <w:ind w:left="4680"/>
        <w:rPr>
          <w:rFonts w:cs="Arial"/>
          <w:szCs w:val="24"/>
        </w:rPr>
      </w:pPr>
    </w:p>
    <w:p w14:paraId="493573F6" w14:textId="77777777" w:rsidR="00214CAE" w:rsidRPr="00F80A2D" w:rsidRDefault="00214CAE" w:rsidP="003C5578">
      <w:pPr>
        <w:pStyle w:val="Header"/>
        <w:tabs>
          <w:tab w:val="clear" w:pos="4320"/>
          <w:tab w:val="clear" w:pos="8640"/>
        </w:tabs>
        <w:ind w:left="4680"/>
        <w:rPr>
          <w:rFonts w:cs="Arial"/>
          <w:szCs w:val="24"/>
        </w:rPr>
      </w:pPr>
    </w:p>
    <w:p w14:paraId="22AE9104" w14:textId="621D1F48" w:rsidR="008C55B2" w:rsidRPr="00F80A2D" w:rsidRDefault="002F7729" w:rsidP="002F7729">
      <w:pPr>
        <w:pStyle w:val="Header"/>
        <w:tabs>
          <w:tab w:val="clear" w:pos="4320"/>
          <w:tab w:val="clear" w:pos="8640"/>
          <w:tab w:val="left" w:pos="4680"/>
        </w:tabs>
        <w:jc w:val="both"/>
        <w:rPr>
          <w:rFonts w:cs="Arial"/>
          <w:szCs w:val="24"/>
        </w:rPr>
      </w:pPr>
      <w:r w:rsidRPr="00F80A2D">
        <w:rPr>
          <w:rFonts w:cs="Arial"/>
          <w:szCs w:val="24"/>
        </w:rPr>
        <w:tab/>
      </w:r>
      <w:r w:rsidR="006266DA" w:rsidRPr="00F80A2D">
        <w:rPr>
          <w:rFonts w:cs="Arial"/>
          <w:szCs w:val="24"/>
          <w:highlight w:val="yellow"/>
        </w:rPr>
        <w:t>FIRST M. LAST</w:t>
      </w:r>
    </w:p>
    <w:p w14:paraId="1DFE0878" w14:textId="4D5AC139" w:rsidR="003C5578" w:rsidRPr="00F80A2D" w:rsidRDefault="00E62E26" w:rsidP="00E62E26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F80A2D">
        <w:rPr>
          <w:rFonts w:cs="Arial"/>
        </w:rPr>
        <w:tab/>
      </w:r>
      <w:r w:rsidRPr="00F80A2D">
        <w:rPr>
          <w:rFonts w:cs="Arial"/>
        </w:rPr>
        <w:tab/>
      </w:r>
      <w:r w:rsidRPr="00F80A2D">
        <w:rPr>
          <w:rFonts w:cs="Arial"/>
        </w:rPr>
        <w:tab/>
      </w:r>
      <w:r w:rsidRPr="00F80A2D">
        <w:rPr>
          <w:rFonts w:cs="Arial"/>
        </w:rPr>
        <w:tab/>
      </w:r>
      <w:r w:rsidRPr="00F80A2D">
        <w:rPr>
          <w:rFonts w:cs="Arial"/>
        </w:rPr>
        <w:tab/>
      </w:r>
      <w:r w:rsidRPr="00F80A2D">
        <w:rPr>
          <w:rFonts w:cs="Arial"/>
        </w:rPr>
        <w:tab/>
        <w:t xml:space="preserve">     </w:t>
      </w:r>
      <w:r w:rsidR="0041703F" w:rsidRPr="00F80A2D">
        <w:rPr>
          <w:rFonts w:cs="Arial"/>
        </w:rPr>
        <w:t>COL</w:t>
      </w:r>
      <w:r w:rsidR="001E6E93" w:rsidRPr="00F80A2D">
        <w:rPr>
          <w:rFonts w:cs="Arial"/>
        </w:rPr>
        <w:t>, JA</w:t>
      </w:r>
    </w:p>
    <w:p w14:paraId="3597980B" w14:textId="77777777" w:rsidR="003C5578" w:rsidRPr="00F80A2D" w:rsidRDefault="00214CAE" w:rsidP="003C5578">
      <w:pPr>
        <w:pStyle w:val="Header"/>
        <w:tabs>
          <w:tab w:val="clear" w:pos="4320"/>
          <w:tab w:val="clear" w:pos="8640"/>
        </w:tabs>
        <w:ind w:left="4680"/>
      </w:pPr>
      <w:r w:rsidRPr="00F80A2D">
        <w:rPr>
          <w:rFonts w:cs="Arial"/>
          <w:szCs w:val="24"/>
        </w:rPr>
        <w:t>STAFF JUDGE ADVOCATE</w:t>
      </w:r>
    </w:p>
    <w:sectPr w:rsidR="003C5578" w:rsidRPr="00F80A2D" w:rsidSect="00815265">
      <w:headerReference w:type="default" r:id="rId9"/>
      <w:footerReference w:type="default" r:id="rId10"/>
      <w:headerReference w:type="first" r:id="rId11"/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2CCF" w14:textId="77777777" w:rsidR="00ED1180" w:rsidRDefault="00ED1180">
      <w:r>
        <w:separator/>
      </w:r>
    </w:p>
  </w:endnote>
  <w:endnote w:type="continuationSeparator" w:id="0">
    <w:p w14:paraId="72CFFD71" w14:textId="77777777" w:rsidR="00ED1180" w:rsidRDefault="00ED1180">
      <w:r>
        <w:continuationSeparator/>
      </w:r>
    </w:p>
  </w:endnote>
  <w:endnote w:type="continuationNotice" w:id="1">
    <w:p w14:paraId="595F4BC6" w14:textId="77777777" w:rsidR="00ED1180" w:rsidRDefault="00ED1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646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43CC4CC" w14:textId="601DED59" w:rsidR="006F0B3F" w:rsidRPr="006F0B3F" w:rsidRDefault="00B941E9" w:rsidP="006F0B3F">
        <w:pPr>
          <w:pStyle w:val="Footer"/>
          <w:jc w:val="center"/>
          <w:rPr>
            <w:sz w:val="24"/>
            <w:szCs w:val="24"/>
          </w:rPr>
        </w:pPr>
        <w:r w:rsidRPr="006F0B3F">
          <w:rPr>
            <w:sz w:val="24"/>
            <w:szCs w:val="24"/>
          </w:rPr>
          <w:fldChar w:fldCharType="begin"/>
        </w:r>
        <w:r w:rsidR="006F0B3F" w:rsidRPr="006F0B3F">
          <w:rPr>
            <w:sz w:val="24"/>
            <w:szCs w:val="24"/>
          </w:rPr>
          <w:instrText xml:space="preserve"> PAGE   \* MERGEFORMAT </w:instrText>
        </w:r>
        <w:r w:rsidRPr="006F0B3F">
          <w:rPr>
            <w:sz w:val="24"/>
            <w:szCs w:val="24"/>
          </w:rPr>
          <w:fldChar w:fldCharType="separate"/>
        </w:r>
        <w:r w:rsidR="006B1D50">
          <w:rPr>
            <w:noProof/>
            <w:sz w:val="24"/>
            <w:szCs w:val="24"/>
          </w:rPr>
          <w:t>2</w:t>
        </w:r>
        <w:r w:rsidRPr="006F0B3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D243" w14:textId="77777777" w:rsidR="00ED1180" w:rsidRDefault="00ED1180">
      <w:r>
        <w:separator/>
      </w:r>
    </w:p>
  </w:footnote>
  <w:footnote w:type="continuationSeparator" w:id="0">
    <w:p w14:paraId="6C9309CF" w14:textId="77777777" w:rsidR="00ED1180" w:rsidRDefault="00ED1180">
      <w:r>
        <w:continuationSeparator/>
      </w:r>
    </w:p>
  </w:footnote>
  <w:footnote w:type="continuationNotice" w:id="1">
    <w:p w14:paraId="07034257" w14:textId="77777777" w:rsidR="00ED1180" w:rsidRDefault="00ED11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6D8D" w14:textId="70C4C9F2" w:rsidR="00661B87" w:rsidRDefault="00D816CC">
    <w:pPr>
      <w:pStyle w:val="Header"/>
    </w:pPr>
    <w:r w:rsidRPr="00D816CC">
      <w:rPr>
        <w:highlight w:val="yellow"/>
      </w:rPr>
      <w:t>OFFICE SYMBOL</w:t>
    </w:r>
  </w:p>
  <w:p w14:paraId="58B57228" w14:textId="64EA5082" w:rsidR="00E62E26" w:rsidRPr="00CE286B" w:rsidRDefault="00E62E26" w:rsidP="00E62E26">
    <w:pPr>
      <w:rPr>
        <w:rFonts w:cs="Arial"/>
        <w:szCs w:val="24"/>
      </w:rPr>
    </w:pPr>
    <w:r w:rsidRPr="00214CAE">
      <w:rPr>
        <w:rFonts w:cs="Arial"/>
        <w:szCs w:val="24"/>
      </w:rPr>
      <w:t xml:space="preserve">SUBJECT:  </w:t>
    </w:r>
    <w:r>
      <w:rPr>
        <w:rFonts w:cs="Arial"/>
        <w:szCs w:val="24"/>
      </w:rPr>
      <w:t xml:space="preserve">SJA Endorsement of </w:t>
    </w:r>
    <w:r w:rsidRPr="007358F8">
      <w:rPr>
        <w:rFonts w:cs="Arial"/>
        <w:b/>
        <w:bCs/>
        <w:i/>
        <w:iCs/>
        <w:szCs w:val="24"/>
        <w:highlight w:val="yellow"/>
      </w:rPr>
      <w:t xml:space="preserve">FIRST LAST </w:t>
    </w:r>
    <w:r w:rsidRPr="007358F8">
      <w:rPr>
        <w:rFonts w:cs="Arial"/>
        <w:b/>
        <w:i/>
        <w:szCs w:val="24"/>
        <w:highlight w:val="yellow"/>
      </w:rPr>
      <w:t>NAME</w:t>
    </w:r>
    <w:r w:rsidRPr="00214CAE">
      <w:rPr>
        <w:rFonts w:cs="Arial"/>
        <w:szCs w:val="24"/>
      </w:rPr>
      <w:t xml:space="preserve"> </w:t>
    </w:r>
    <w:r>
      <w:rPr>
        <w:rFonts w:cs="Arial"/>
        <w:szCs w:val="24"/>
      </w:rPr>
      <w:t xml:space="preserve">to serve as a Participant in and OSJA Commitment to the Civilian SVC Program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A19D" w14:textId="5FB7E44C" w:rsidR="00661B87" w:rsidRPr="00910336" w:rsidRDefault="00661B87" w:rsidP="006E40A4">
    <w:pPr>
      <w:pStyle w:val="LHDA"/>
      <w:spacing w:before="24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1" layoutInCell="1" allowOverlap="1" wp14:anchorId="1CB7B24E" wp14:editId="4E4010CF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0336">
      <w:rPr>
        <w:sz w:val="20"/>
        <w:szCs w:val="20"/>
      </w:rPr>
      <w:t>Department of the Army</w:t>
    </w:r>
  </w:p>
  <w:p w14:paraId="1B84AEF9" w14:textId="77777777" w:rsidR="00661B87" w:rsidRDefault="00661B87" w:rsidP="006E40A4">
    <w:pPr>
      <w:pStyle w:val="CompanyName"/>
    </w:pPr>
    <w:r>
      <w:t>STAFF JUDGE ADVOCATE</w:t>
    </w:r>
  </w:p>
  <w:p w14:paraId="4C393D01" w14:textId="77777777" w:rsidR="00661B87" w:rsidRPr="0054489A" w:rsidRDefault="00661B87" w:rsidP="006E40A4">
    <w:pPr>
      <w:pStyle w:val="CompanyName"/>
      <w:rPr>
        <w:highlight w:val="yellow"/>
      </w:rPr>
    </w:pPr>
    <w:r w:rsidRPr="0054489A">
      <w:rPr>
        <w:highlight w:val="yellow"/>
      </w:rPr>
      <w:t>Garrison Name</w:t>
    </w:r>
  </w:p>
  <w:p w14:paraId="4AE63231" w14:textId="77777777" w:rsidR="00661B87" w:rsidRPr="00DE54E2" w:rsidRDefault="00661B87" w:rsidP="006E40A4">
    <w:pPr>
      <w:pStyle w:val="CompanyName"/>
    </w:pPr>
    <w:r w:rsidRPr="0054489A">
      <w:rPr>
        <w:highlight w:val="yellow"/>
      </w:rPr>
      <w:t>Garrison Location XXXXX-1000</w:t>
    </w:r>
  </w:p>
  <w:p w14:paraId="7C20720A" w14:textId="77777777" w:rsidR="00661B87" w:rsidRPr="007A5290" w:rsidRDefault="00661B87" w:rsidP="006E40A4">
    <w:pPr>
      <w:tabs>
        <w:tab w:val="center" w:pos="4680"/>
      </w:tabs>
      <w:spacing w:before="200"/>
      <w:ind w:left="720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B2"/>
    <w:rsid w:val="00022BCD"/>
    <w:rsid w:val="00034EA9"/>
    <w:rsid w:val="00051721"/>
    <w:rsid w:val="00053F32"/>
    <w:rsid w:val="00090348"/>
    <w:rsid w:val="000B768B"/>
    <w:rsid w:val="000F7C6A"/>
    <w:rsid w:val="00116840"/>
    <w:rsid w:val="00123737"/>
    <w:rsid w:val="00171857"/>
    <w:rsid w:val="00175776"/>
    <w:rsid w:val="001A4D47"/>
    <w:rsid w:val="001C77EB"/>
    <w:rsid w:val="001D2643"/>
    <w:rsid w:val="001D79B3"/>
    <w:rsid w:val="001E6E93"/>
    <w:rsid w:val="00203470"/>
    <w:rsid w:val="00213639"/>
    <w:rsid w:val="002148E8"/>
    <w:rsid w:val="00214CAE"/>
    <w:rsid w:val="002247B0"/>
    <w:rsid w:val="00233483"/>
    <w:rsid w:val="0023643F"/>
    <w:rsid w:val="00295D58"/>
    <w:rsid w:val="002A4B7D"/>
    <w:rsid w:val="002F7729"/>
    <w:rsid w:val="003036F8"/>
    <w:rsid w:val="003222AC"/>
    <w:rsid w:val="00330ADD"/>
    <w:rsid w:val="00344D2E"/>
    <w:rsid w:val="00347336"/>
    <w:rsid w:val="0034757C"/>
    <w:rsid w:val="003600FB"/>
    <w:rsid w:val="0036120A"/>
    <w:rsid w:val="003769A6"/>
    <w:rsid w:val="00382904"/>
    <w:rsid w:val="00383FF9"/>
    <w:rsid w:val="003B4FA5"/>
    <w:rsid w:val="003C5578"/>
    <w:rsid w:val="003F123A"/>
    <w:rsid w:val="0041703F"/>
    <w:rsid w:val="0046615B"/>
    <w:rsid w:val="004850D4"/>
    <w:rsid w:val="00487A60"/>
    <w:rsid w:val="004A0B12"/>
    <w:rsid w:val="004A791E"/>
    <w:rsid w:val="004C21B8"/>
    <w:rsid w:val="004C3A2E"/>
    <w:rsid w:val="004D41A6"/>
    <w:rsid w:val="004D7FDC"/>
    <w:rsid w:val="004F45F2"/>
    <w:rsid w:val="00510A02"/>
    <w:rsid w:val="00511C1B"/>
    <w:rsid w:val="00513B20"/>
    <w:rsid w:val="00516469"/>
    <w:rsid w:val="0053616A"/>
    <w:rsid w:val="0054489A"/>
    <w:rsid w:val="00551FC3"/>
    <w:rsid w:val="00571E82"/>
    <w:rsid w:val="005903F8"/>
    <w:rsid w:val="005B0754"/>
    <w:rsid w:val="005B194D"/>
    <w:rsid w:val="005D5FF8"/>
    <w:rsid w:val="006010FA"/>
    <w:rsid w:val="00605D69"/>
    <w:rsid w:val="00611E59"/>
    <w:rsid w:val="006266DA"/>
    <w:rsid w:val="00656538"/>
    <w:rsid w:val="00661B87"/>
    <w:rsid w:val="006711A0"/>
    <w:rsid w:val="006B1D50"/>
    <w:rsid w:val="006E40A4"/>
    <w:rsid w:val="006E732A"/>
    <w:rsid w:val="006F0B3F"/>
    <w:rsid w:val="0071236F"/>
    <w:rsid w:val="00720676"/>
    <w:rsid w:val="007358F8"/>
    <w:rsid w:val="0075324F"/>
    <w:rsid w:val="00787C8C"/>
    <w:rsid w:val="007A1D44"/>
    <w:rsid w:val="007A3A45"/>
    <w:rsid w:val="007A5290"/>
    <w:rsid w:val="007C1498"/>
    <w:rsid w:val="007D0106"/>
    <w:rsid w:val="007D743E"/>
    <w:rsid w:val="008010E2"/>
    <w:rsid w:val="00803303"/>
    <w:rsid w:val="00815265"/>
    <w:rsid w:val="008222E4"/>
    <w:rsid w:val="00822439"/>
    <w:rsid w:val="00824963"/>
    <w:rsid w:val="00836E77"/>
    <w:rsid w:val="00844F71"/>
    <w:rsid w:val="00854499"/>
    <w:rsid w:val="008764D3"/>
    <w:rsid w:val="008B31BA"/>
    <w:rsid w:val="008C55B2"/>
    <w:rsid w:val="008D5997"/>
    <w:rsid w:val="008E00C7"/>
    <w:rsid w:val="008E6020"/>
    <w:rsid w:val="00910336"/>
    <w:rsid w:val="00911E67"/>
    <w:rsid w:val="00927BB1"/>
    <w:rsid w:val="009417C3"/>
    <w:rsid w:val="00962BFF"/>
    <w:rsid w:val="00966AF3"/>
    <w:rsid w:val="00966DA2"/>
    <w:rsid w:val="00982AF4"/>
    <w:rsid w:val="009B4977"/>
    <w:rsid w:val="009C7739"/>
    <w:rsid w:val="00A076F7"/>
    <w:rsid w:val="00A27823"/>
    <w:rsid w:val="00A52782"/>
    <w:rsid w:val="00A66081"/>
    <w:rsid w:val="00A752E5"/>
    <w:rsid w:val="00A830C7"/>
    <w:rsid w:val="00A92452"/>
    <w:rsid w:val="00AA3287"/>
    <w:rsid w:val="00AD2327"/>
    <w:rsid w:val="00AE266B"/>
    <w:rsid w:val="00B17765"/>
    <w:rsid w:val="00B2473B"/>
    <w:rsid w:val="00B3411F"/>
    <w:rsid w:val="00B40688"/>
    <w:rsid w:val="00B60158"/>
    <w:rsid w:val="00B941E9"/>
    <w:rsid w:val="00BA3006"/>
    <w:rsid w:val="00BA4F6A"/>
    <w:rsid w:val="00BB211D"/>
    <w:rsid w:val="00C500D2"/>
    <w:rsid w:val="00C531BA"/>
    <w:rsid w:val="00C74C86"/>
    <w:rsid w:val="00CB34F2"/>
    <w:rsid w:val="00CB5EB1"/>
    <w:rsid w:val="00CC251F"/>
    <w:rsid w:val="00CF1068"/>
    <w:rsid w:val="00CF6EB4"/>
    <w:rsid w:val="00D12005"/>
    <w:rsid w:val="00D2492B"/>
    <w:rsid w:val="00D27673"/>
    <w:rsid w:val="00D4337F"/>
    <w:rsid w:val="00D460A0"/>
    <w:rsid w:val="00D46EF8"/>
    <w:rsid w:val="00D572A7"/>
    <w:rsid w:val="00D6635D"/>
    <w:rsid w:val="00D816CC"/>
    <w:rsid w:val="00DA43A8"/>
    <w:rsid w:val="00DC7C01"/>
    <w:rsid w:val="00DE54E2"/>
    <w:rsid w:val="00DF5D09"/>
    <w:rsid w:val="00E14834"/>
    <w:rsid w:val="00E33E07"/>
    <w:rsid w:val="00E4794F"/>
    <w:rsid w:val="00E62E26"/>
    <w:rsid w:val="00ED1180"/>
    <w:rsid w:val="00EF39FE"/>
    <w:rsid w:val="00EF65A2"/>
    <w:rsid w:val="00F04C4F"/>
    <w:rsid w:val="00F669A2"/>
    <w:rsid w:val="00F762F0"/>
    <w:rsid w:val="00F80A2D"/>
    <w:rsid w:val="00FA7248"/>
    <w:rsid w:val="00F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280D1"/>
  <w15:docId w15:val="{93EDDDC8-E9DE-4BD8-BBA8-A87921A7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815265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5265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815265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815265"/>
    <w:rPr>
      <w:rFonts w:ascii="Helvetica" w:hAnsi="Helvetica"/>
      <w:b/>
      <w:sz w:val="16"/>
    </w:rPr>
  </w:style>
  <w:style w:type="paragraph" w:styleId="Header">
    <w:name w:val="header"/>
    <w:basedOn w:val="Normal"/>
    <w:rsid w:val="00815265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rsid w:val="00815265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815265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815265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Hyperlink">
    <w:name w:val="Hyperlink"/>
    <w:basedOn w:val="DefaultParagraphFont"/>
    <w:rsid w:val="00214CAE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F0B3F"/>
    <w:rPr>
      <w:sz w:val="12"/>
    </w:rPr>
  </w:style>
  <w:style w:type="character" w:styleId="CommentReference">
    <w:name w:val="annotation reference"/>
    <w:basedOn w:val="DefaultParagraphFont"/>
    <w:semiHidden/>
    <w:unhideWhenUsed/>
    <w:rsid w:val="00EF65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65A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65A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6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65A2"/>
    <w:rPr>
      <w:b/>
      <w:bCs/>
    </w:rPr>
  </w:style>
  <w:style w:type="paragraph" w:styleId="Revision">
    <w:name w:val="Revision"/>
    <w:hidden/>
    <w:uiPriority w:val="99"/>
    <w:semiHidden/>
    <w:rsid w:val="00AD23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-AguilarCA\AppData\Local\Temp\1\Temp1_Letterhead.zip\D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5206A6601554189EA2F929C452127" ma:contentTypeVersion="16" ma:contentTypeDescription="Create a new document." ma:contentTypeScope="" ma:versionID="5d198f3af98297dd490127b746b42f36">
  <xsd:schema xmlns:xsd="http://www.w3.org/2001/XMLSchema" xmlns:xs="http://www.w3.org/2001/XMLSchema" xmlns:p="http://schemas.microsoft.com/office/2006/metadata/properties" xmlns:ns1="http://schemas.microsoft.com/sharepoint/v3" xmlns:ns2="f9ca5de9-6415-4061-ad05-4cea4f9ac4c7" xmlns:ns3="20f9d07e-c388-4df0-9c8d-0e80423dd28b" targetNamespace="http://schemas.microsoft.com/office/2006/metadata/properties" ma:root="true" ma:fieldsID="ab1ae14d0b351f1a4e71f8ac080c40bc" ns1:_="" ns2:_="" ns3:_="">
    <xsd:import namespace="http://schemas.microsoft.com/sharepoint/v3"/>
    <xsd:import namespace="f9ca5de9-6415-4061-ad05-4cea4f9ac4c7"/>
    <xsd:import namespace="20f9d07e-c388-4df0-9c8d-0e80423dd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5de9-6415-4061-ad05-4cea4f9ac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9d07e-c388-4df0-9c8d-0e80423dd28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ca5de9-6415-4061-ad05-4cea4f9ac4c7">
      <Terms xmlns="http://schemas.microsoft.com/office/infopath/2007/PartnerControls"/>
    </lcf76f155ced4ddcb4097134ff3c332f>
    <_ip_UnifiedCompliancePolicyProperties xmlns="http://schemas.microsoft.com/sharepoint/v3" xsi:nil="true"/>
    <SharedWithUsers xmlns="20f9d07e-c388-4df0-9c8d-0e80423dd28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9E63DDB-E4B8-4184-8709-9DF9253D3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a5de9-6415-4061-ad05-4cea4f9ac4c7"/>
    <ds:schemaRef ds:uri="20f9d07e-c388-4df0-9c8d-0e80423dd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5DA49-26F2-46A3-B9C8-427EA24A5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C7F36-0054-40DB-965F-6374DF9B0E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ca5de9-6415-4061-ad05-4cea4f9ac4c7"/>
    <ds:schemaRef ds:uri="20f9d07e-c388-4df0-9c8d-0e80423dd28b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DALetterhead</Template>
  <TotalTime>1</TotalTime>
  <Pages>2</Pages>
  <Words>446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Administrator</dc:creator>
  <cp:keywords>DA Letterhead Template</cp:keywords>
  <cp:lastModifiedBy>Hartsfield, Cathy H MAJ HQDA OTJAG (US)</cp:lastModifiedBy>
  <cp:revision>2</cp:revision>
  <cp:lastPrinted>2023-07-12T21:31:00Z</cp:lastPrinted>
  <dcterms:created xsi:type="dcterms:W3CDTF">2025-05-28T23:29:00Z</dcterms:created>
  <dcterms:modified xsi:type="dcterms:W3CDTF">2025-05-28T23:29:00Z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0x010100AD85206A6601554189EA2F929C452127</vt:lpwstr>
  </property>
  <property fmtid="{D5CDD505-2E9C-101B-9397-08002B2CF9AE}" pid="3" name="MediaServiceImageTags">
    <vt:lpwstr/>
  </property>
  <property fmtid="{D5CDD505-2E9C-101B-9397-08002B2CF9AE}" pid="4" name="Order">
    <vt:r8>10800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